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BD9B8" w14:textId="238F55C4" w:rsidR="00A57B51" w:rsidRPr="000F2B2B" w:rsidRDefault="00C805B1" w:rsidP="000F2B2B">
      <w:pPr>
        <w:pStyle w:val="Heading1"/>
        <w:rPr>
          <w:color w:val="auto"/>
        </w:rPr>
      </w:pPr>
      <w:r>
        <w:rPr>
          <w:color w:val="auto"/>
        </w:rPr>
        <w:t>Corn Chowder</w:t>
      </w:r>
      <w:bookmarkStart w:id="0" w:name="_GoBack"/>
      <w:bookmarkEnd w:id="0"/>
    </w:p>
    <w:p w14:paraId="6C6C13D3" w14:textId="16C2C13C" w:rsidR="000F2B2B" w:rsidRDefault="00DF3D37">
      <w:r>
        <w:t>Portions:</w:t>
      </w:r>
      <w:r w:rsidR="00EA3527">
        <w:t xml:space="preserve"> </w:t>
      </w:r>
      <w:r w:rsidR="00840D1C">
        <w:t>Serves 6-8</w:t>
      </w:r>
    </w:p>
    <w:p w14:paraId="09417766" w14:textId="77777777" w:rsidR="003861F3" w:rsidRDefault="003861F3">
      <w:r>
        <w:t>Ingredients:</w:t>
      </w:r>
    </w:p>
    <w:p w14:paraId="2F8E2D57" w14:textId="77777777" w:rsidR="00D5097D" w:rsidRDefault="00EA3527" w:rsidP="00377821">
      <w:pPr>
        <w:spacing w:after="0"/>
        <w:ind w:left="1440" w:hanging="1440"/>
      </w:pPr>
      <w:r>
        <w:t>Amount</w:t>
      </w:r>
      <w:r>
        <w:tab/>
        <w:t>Item</w:t>
      </w:r>
    </w:p>
    <w:p w14:paraId="7C6E3FAA" w14:textId="281DC592" w:rsidR="000F2B2B" w:rsidRDefault="00840D1C" w:rsidP="00AC300B">
      <w:pPr>
        <w:tabs>
          <w:tab w:val="left" w:pos="1440"/>
        </w:tabs>
        <w:spacing w:after="0" w:line="240" w:lineRule="auto"/>
      </w:pPr>
      <w:r>
        <w:t>2 Tbsp</w:t>
      </w:r>
      <w:r>
        <w:tab/>
        <w:t>Butter</w:t>
      </w:r>
    </w:p>
    <w:p w14:paraId="193128F7" w14:textId="6CF48081" w:rsidR="00840D1C" w:rsidRDefault="00840D1C" w:rsidP="00AC300B">
      <w:pPr>
        <w:tabs>
          <w:tab w:val="left" w:pos="1440"/>
        </w:tabs>
        <w:spacing w:after="0" w:line="240" w:lineRule="auto"/>
      </w:pPr>
      <w:r>
        <w:t>1 medium</w:t>
      </w:r>
      <w:r>
        <w:tab/>
        <w:t>Onion, chopped</w:t>
      </w:r>
    </w:p>
    <w:p w14:paraId="48407C7C" w14:textId="4D80A5FA" w:rsidR="00840D1C" w:rsidRDefault="00840D1C" w:rsidP="00AC300B">
      <w:pPr>
        <w:tabs>
          <w:tab w:val="left" w:pos="1440"/>
        </w:tabs>
        <w:spacing w:after="0" w:line="240" w:lineRule="auto"/>
      </w:pPr>
      <w:r>
        <w:t>1 medium</w:t>
      </w:r>
      <w:r>
        <w:tab/>
        <w:t>Red bell pepper, seeded and medium diced</w:t>
      </w:r>
    </w:p>
    <w:p w14:paraId="7AF2BE6F" w14:textId="66A65975" w:rsidR="00840D1C" w:rsidRDefault="00840D1C" w:rsidP="00AC300B">
      <w:pPr>
        <w:tabs>
          <w:tab w:val="left" w:pos="1440"/>
        </w:tabs>
        <w:spacing w:after="0" w:line="240" w:lineRule="auto"/>
      </w:pPr>
      <w:r>
        <w:t>3 medium</w:t>
      </w:r>
      <w:r>
        <w:tab/>
        <w:t>Red potatoes, medium diced</w:t>
      </w:r>
    </w:p>
    <w:p w14:paraId="5B6C592F" w14:textId="55091289" w:rsidR="00840D1C" w:rsidRDefault="00840D1C" w:rsidP="00AC300B">
      <w:pPr>
        <w:tabs>
          <w:tab w:val="left" w:pos="1440"/>
        </w:tabs>
        <w:spacing w:after="0" w:line="240" w:lineRule="auto"/>
      </w:pPr>
      <w:r>
        <w:t>1 (1lb) bag</w:t>
      </w:r>
      <w:r>
        <w:tab/>
        <w:t>Frozen corn kernels</w:t>
      </w:r>
    </w:p>
    <w:p w14:paraId="487BEB92" w14:textId="4EFF7240" w:rsidR="00840D1C" w:rsidRDefault="00840D1C" w:rsidP="00AC300B">
      <w:pPr>
        <w:tabs>
          <w:tab w:val="left" w:pos="1440"/>
        </w:tabs>
        <w:spacing w:after="0" w:line="240" w:lineRule="auto"/>
      </w:pPr>
      <w:r>
        <w:t>1 tsp</w:t>
      </w:r>
      <w:r>
        <w:tab/>
        <w:t>Dried thyme</w:t>
      </w:r>
    </w:p>
    <w:p w14:paraId="5818EB15" w14:textId="7139843A" w:rsidR="00840D1C" w:rsidRDefault="00840D1C" w:rsidP="00AC300B">
      <w:pPr>
        <w:tabs>
          <w:tab w:val="left" w:pos="1440"/>
        </w:tabs>
        <w:spacing w:after="0" w:line="240" w:lineRule="auto"/>
      </w:pPr>
      <w:r>
        <w:t>To taste</w:t>
      </w:r>
      <w:r>
        <w:tab/>
        <w:t>Salt</w:t>
      </w:r>
    </w:p>
    <w:p w14:paraId="38CED120" w14:textId="7EB0D014" w:rsidR="00840D1C" w:rsidRDefault="00840D1C" w:rsidP="00AC300B">
      <w:pPr>
        <w:tabs>
          <w:tab w:val="left" w:pos="1440"/>
        </w:tabs>
        <w:spacing w:after="0" w:line="240" w:lineRule="auto"/>
      </w:pPr>
      <w:r>
        <w:t>1/3 cup</w:t>
      </w:r>
      <w:r>
        <w:tab/>
        <w:t>All-purpose flour</w:t>
      </w:r>
    </w:p>
    <w:p w14:paraId="46928979" w14:textId="0142EAE5" w:rsidR="00840D1C" w:rsidRDefault="00840D1C" w:rsidP="00AC300B">
      <w:pPr>
        <w:tabs>
          <w:tab w:val="left" w:pos="1440"/>
        </w:tabs>
        <w:spacing w:after="0" w:line="240" w:lineRule="auto"/>
      </w:pPr>
      <w:r>
        <w:t>6 cups</w:t>
      </w:r>
      <w:r>
        <w:tab/>
        <w:t>Vegetable broth</w:t>
      </w:r>
    </w:p>
    <w:p w14:paraId="7681A40D" w14:textId="77777777" w:rsidR="00840D1C" w:rsidRDefault="00840D1C" w:rsidP="00840D1C">
      <w:pPr>
        <w:tabs>
          <w:tab w:val="left" w:pos="1440"/>
        </w:tabs>
        <w:spacing w:after="0" w:line="240" w:lineRule="auto"/>
      </w:pPr>
      <w:r>
        <w:t>1 15 oz can</w:t>
      </w:r>
      <w:r>
        <w:tab/>
        <w:t>White beans</w:t>
      </w:r>
    </w:p>
    <w:p w14:paraId="602B8966" w14:textId="706C3C4D" w:rsidR="00840D1C" w:rsidRDefault="00840D1C" w:rsidP="00AC300B">
      <w:pPr>
        <w:tabs>
          <w:tab w:val="left" w:pos="1440"/>
        </w:tabs>
        <w:spacing w:after="0" w:line="240" w:lineRule="auto"/>
      </w:pPr>
      <w:r>
        <w:t>1 each</w:t>
      </w:r>
      <w:r>
        <w:tab/>
        <w:t>Bay leaf</w:t>
      </w:r>
    </w:p>
    <w:p w14:paraId="7F3A08B0" w14:textId="03523ECD" w:rsidR="00840D1C" w:rsidRDefault="00840D1C" w:rsidP="00AC300B">
      <w:pPr>
        <w:tabs>
          <w:tab w:val="left" w:pos="1440"/>
        </w:tabs>
        <w:spacing w:after="0" w:line="240" w:lineRule="auto"/>
      </w:pPr>
      <w:r>
        <w:t>1 cup</w:t>
      </w:r>
      <w:r>
        <w:tab/>
        <w:t>Half-and-half</w:t>
      </w:r>
    </w:p>
    <w:p w14:paraId="2C8D4D87" w14:textId="77777777" w:rsidR="000C5D3D" w:rsidRDefault="000C5D3D"/>
    <w:p w14:paraId="43E3F5C1" w14:textId="77777777" w:rsidR="003861F3" w:rsidRDefault="003861F3">
      <w:r>
        <w:t>Method:</w:t>
      </w:r>
    </w:p>
    <w:p w14:paraId="2519A8D7" w14:textId="77777777" w:rsidR="00840D1C" w:rsidRPr="00840D1C" w:rsidRDefault="00840D1C" w:rsidP="00840D1C">
      <w:pPr>
        <w:pStyle w:val="ListParagraph"/>
        <w:numPr>
          <w:ilvl w:val="0"/>
          <w:numId w:val="1"/>
        </w:numPr>
        <w:shd w:val="clear" w:color="auto" w:fill="FFFFFF"/>
        <w:spacing w:before="30" w:after="30" w:line="326" w:lineRule="atLeast"/>
        <w:rPr>
          <w:rFonts w:eastAsia="Times New Roman"/>
          <w:color w:val="000000" w:themeColor="text1"/>
          <w:szCs w:val="23"/>
        </w:rPr>
      </w:pPr>
      <w:r w:rsidRPr="00840D1C">
        <w:rPr>
          <w:rFonts w:eastAsia="Times New Roman"/>
          <w:color w:val="000000" w:themeColor="text1"/>
          <w:szCs w:val="23"/>
        </w:rPr>
        <w:t>Melt butter in pot</w:t>
      </w:r>
    </w:p>
    <w:p w14:paraId="646F0DA8" w14:textId="77777777" w:rsidR="00840D1C" w:rsidRPr="00840D1C" w:rsidRDefault="00840D1C" w:rsidP="00840D1C">
      <w:pPr>
        <w:pStyle w:val="ListParagraph"/>
        <w:numPr>
          <w:ilvl w:val="0"/>
          <w:numId w:val="1"/>
        </w:numPr>
        <w:shd w:val="clear" w:color="auto" w:fill="FFFFFF"/>
        <w:spacing w:before="30" w:after="30" w:line="326" w:lineRule="atLeast"/>
        <w:rPr>
          <w:rFonts w:eastAsia="Times New Roman"/>
          <w:color w:val="000000" w:themeColor="text1"/>
          <w:szCs w:val="23"/>
        </w:rPr>
      </w:pPr>
      <w:r w:rsidRPr="00840D1C">
        <w:rPr>
          <w:rFonts w:eastAsia="Times New Roman"/>
          <w:color w:val="000000" w:themeColor="text1"/>
          <w:szCs w:val="23"/>
        </w:rPr>
        <w:t xml:space="preserve">Add chopped onion, celery and bell pepper and cook, stirring until softened (about 4-5 minutes) </w:t>
      </w:r>
    </w:p>
    <w:p w14:paraId="136BBFCC" w14:textId="77777777" w:rsidR="00840D1C" w:rsidRPr="00840D1C" w:rsidRDefault="00840D1C" w:rsidP="00840D1C">
      <w:pPr>
        <w:pStyle w:val="ListParagraph"/>
        <w:numPr>
          <w:ilvl w:val="0"/>
          <w:numId w:val="1"/>
        </w:numPr>
        <w:shd w:val="clear" w:color="auto" w:fill="FFFFFF"/>
        <w:spacing w:before="30" w:after="30" w:line="326" w:lineRule="atLeast"/>
        <w:rPr>
          <w:rFonts w:eastAsia="Times New Roman"/>
          <w:color w:val="000000" w:themeColor="text1"/>
          <w:szCs w:val="23"/>
        </w:rPr>
      </w:pPr>
      <w:r w:rsidRPr="00840D1C">
        <w:rPr>
          <w:rFonts w:eastAsia="Times New Roman"/>
          <w:color w:val="000000" w:themeColor="text1"/>
          <w:szCs w:val="23"/>
        </w:rPr>
        <w:t xml:space="preserve">Add potatoes, corn, thyme, and salt. Stir to combine. </w:t>
      </w:r>
    </w:p>
    <w:p w14:paraId="27A9BFD1" w14:textId="77777777" w:rsidR="00840D1C" w:rsidRPr="00840D1C" w:rsidRDefault="00840D1C" w:rsidP="00840D1C">
      <w:pPr>
        <w:pStyle w:val="ListParagraph"/>
        <w:numPr>
          <w:ilvl w:val="0"/>
          <w:numId w:val="1"/>
        </w:numPr>
        <w:shd w:val="clear" w:color="auto" w:fill="FFFFFF"/>
        <w:spacing w:before="30" w:after="30" w:line="326" w:lineRule="atLeast"/>
        <w:rPr>
          <w:rFonts w:eastAsia="Times New Roman"/>
          <w:color w:val="000000" w:themeColor="text1"/>
          <w:szCs w:val="23"/>
        </w:rPr>
      </w:pPr>
      <w:r w:rsidRPr="00840D1C">
        <w:rPr>
          <w:rFonts w:eastAsia="Times New Roman"/>
          <w:color w:val="000000" w:themeColor="text1"/>
          <w:szCs w:val="23"/>
        </w:rPr>
        <w:t xml:space="preserve">Sprinkle flour over mixture and stir until thickened and fragrant (about 3 minutes) </w:t>
      </w:r>
    </w:p>
    <w:p w14:paraId="36306C13" w14:textId="77777777" w:rsidR="00840D1C" w:rsidRPr="00840D1C" w:rsidRDefault="00840D1C" w:rsidP="00840D1C">
      <w:pPr>
        <w:pStyle w:val="ListParagraph"/>
        <w:numPr>
          <w:ilvl w:val="0"/>
          <w:numId w:val="1"/>
        </w:numPr>
        <w:shd w:val="clear" w:color="auto" w:fill="FFFFFF"/>
        <w:spacing w:before="30" w:after="30" w:line="326" w:lineRule="atLeast"/>
        <w:rPr>
          <w:rFonts w:eastAsia="Times New Roman"/>
          <w:color w:val="000000" w:themeColor="text1"/>
          <w:szCs w:val="23"/>
        </w:rPr>
      </w:pPr>
      <w:r w:rsidRPr="00840D1C">
        <w:rPr>
          <w:rFonts w:eastAsia="Times New Roman"/>
          <w:color w:val="000000" w:themeColor="text1"/>
          <w:szCs w:val="23"/>
        </w:rPr>
        <w:t xml:space="preserve">Slowly pour in broth, stirring constantly until smooth </w:t>
      </w:r>
    </w:p>
    <w:p w14:paraId="7AAEE2C0" w14:textId="393017B3" w:rsidR="00840D1C" w:rsidRPr="00840D1C" w:rsidRDefault="00840D1C" w:rsidP="00840D1C">
      <w:pPr>
        <w:pStyle w:val="ListParagraph"/>
        <w:numPr>
          <w:ilvl w:val="0"/>
          <w:numId w:val="1"/>
        </w:numPr>
        <w:shd w:val="clear" w:color="auto" w:fill="FFFFFF"/>
        <w:spacing w:before="30" w:after="30" w:line="326" w:lineRule="atLeast"/>
        <w:rPr>
          <w:rFonts w:eastAsia="Times New Roman"/>
          <w:color w:val="000000" w:themeColor="text1"/>
          <w:szCs w:val="23"/>
        </w:rPr>
      </w:pPr>
      <w:r w:rsidRPr="00840D1C">
        <w:rPr>
          <w:rFonts w:eastAsia="Times New Roman"/>
          <w:color w:val="000000" w:themeColor="text1"/>
          <w:szCs w:val="23"/>
        </w:rPr>
        <w:t xml:space="preserve">Add </w:t>
      </w:r>
      <w:r>
        <w:rPr>
          <w:rFonts w:eastAsia="Times New Roman"/>
          <w:color w:val="000000" w:themeColor="text1"/>
          <w:szCs w:val="23"/>
        </w:rPr>
        <w:t xml:space="preserve">white beans and </w:t>
      </w:r>
      <w:r w:rsidRPr="00840D1C">
        <w:rPr>
          <w:rFonts w:eastAsia="Times New Roman"/>
          <w:color w:val="000000" w:themeColor="text1"/>
          <w:szCs w:val="23"/>
        </w:rPr>
        <w:t xml:space="preserve">bay leaf, bring to a boil then reduce heat to a simmer until potatoes are tender (about 25 minutes) </w:t>
      </w:r>
    </w:p>
    <w:p w14:paraId="02791F12" w14:textId="780A8FF7" w:rsidR="00840D1C" w:rsidRDefault="00840D1C" w:rsidP="006A31CD">
      <w:pPr>
        <w:pStyle w:val="ListParagraph"/>
        <w:numPr>
          <w:ilvl w:val="0"/>
          <w:numId w:val="1"/>
        </w:numPr>
      </w:pPr>
      <w:r>
        <w:t>Mix in half-and-half, serve, and enjoy!</w:t>
      </w:r>
    </w:p>
    <w:sectPr w:rsidR="00840D1C" w:rsidSect="00A57B5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94D96" w14:textId="77777777" w:rsidR="00D51B57" w:rsidRDefault="00D51B57" w:rsidP="00377821">
      <w:pPr>
        <w:spacing w:after="0" w:line="240" w:lineRule="auto"/>
      </w:pPr>
      <w:r>
        <w:separator/>
      </w:r>
    </w:p>
  </w:endnote>
  <w:endnote w:type="continuationSeparator" w:id="0">
    <w:p w14:paraId="0D973AE1" w14:textId="77777777" w:rsidR="00D51B57" w:rsidRDefault="00D51B57" w:rsidP="0037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D7DF9" w14:textId="39BD4A2D" w:rsidR="001115D9" w:rsidRDefault="001E45C2" w:rsidP="00692952">
    <w:pPr>
      <w:pStyle w:val="Footer"/>
      <w:tabs>
        <w:tab w:val="clear" w:pos="9360"/>
      </w:tabs>
    </w:pPr>
    <w:r>
      <w:fldChar w:fldCharType="begin"/>
    </w:r>
    <w:r>
      <w:instrText xml:space="preserve"> DATE \@ "MMMM d, yyyy" </w:instrText>
    </w:r>
    <w:r>
      <w:fldChar w:fldCharType="separate"/>
    </w:r>
    <w:r w:rsidR="00840D1C">
      <w:rPr>
        <w:noProof/>
      </w:rPr>
      <w:t>February 21, 2021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2702C" w14:textId="77777777" w:rsidR="00D51B57" w:rsidRDefault="00D51B57" w:rsidP="00377821">
      <w:pPr>
        <w:spacing w:after="0" w:line="240" w:lineRule="auto"/>
      </w:pPr>
      <w:r>
        <w:separator/>
      </w:r>
    </w:p>
  </w:footnote>
  <w:footnote w:type="continuationSeparator" w:id="0">
    <w:p w14:paraId="5F021E69" w14:textId="77777777" w:rsidR="00D51B57" w:rsidRDefault="00D51B57" w:rsidP="0037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58F48" w14:textId="379F299A" w:rsidR="001115D9" w:rsidRDefault="00B4484E" w:rsidP="00377821">
    <w:pPr>
      <w:pStyle w:val="Header"/>
      <w:jc w:val="center"/>
    </w:pPr>
    <w:r>
      <w:t>Nutrition Undefined</w:t>
    </w:r>
  </w:p>
  <w:p w14:paraId="6DB443EF" w14:textId="700BC37F" w:rsidR="00B4484E" w:rsidRDefault="00B4484E" w:rsidP="00377821">
    <w:pPr>
      <w:pStyle w:val="Header"/>
      <w:jc w:val="center"/>
    </w:pPr>
    <w:r>
      <w:t>Megan Rasmussen MS, RDN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54F70"/>
    <w:multiLevelType w:val="hybridMultilevel"/>
    <w:tmpl w:val="AB6CD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81951"/>
    <w:multiLevelType w:val="hybridMultilevel"/>
    <w:tmpl w:val="87EE2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24FB8"/>
    <w:multiLevelType w:val="multilevel"/>
    <w:tmpl w:val="1E98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273E5A"/>
    <w:multiLevelType w:val="hybridMultilevel"/>
    <w:tmpl w:val="A3E658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1C"/>
    <w:rsid w:val="000C001C"/>
    <w:rsid w:val="000C5D3D"/>
    <w:rsid w:val="000F2B2B"/>
    <w:rsid w:val="001115D9"/>
    <w:rsid w:val="00130315"/>
    <w:rsid w:val="00175111"/>
    <w:rsid w:val="001E45C2"/>
    <w:rsid w:val="0021292D"/>
    <w:rsid w:val="00377821"/>
    <w:rsid w:val="003861F3"/>
    <w:rsid w:val="0049608C"/>
    <w:rsid w:val="004C70F7"/>
    <w:rsid w:val="005370AD"/>
    <w:rsid w:val="005675C4"/>
    <w:rsid w:val="00607335"/>
    <w:rsid w:val="00635BB8"/>
    <w:rsid w:val="00692952"/>
    <w:rsid w:val="006A31CD"/>
    <w:rsid w:val="007333F6"/>
    <w:rsid w:val="00785397"/>
    <w:rsid w:val="007A350A"/>
    <w:rsid w:val="007A3766"/>
    <w:rsid w:val="007E38B3"/>
    <w:rsid w:val="008140A4"/>
    <w:rsid w:val="00840D1C"/>
    <w:rsid w:val="00847282"/>
    <w:rsid w:val="0087505D"/>
    <w:rsid w:val="008A0A62"/>
    <w:rsid w:val="0091241F"/>
    <w:rsid w:val="00912A36"/>
    <w:rsid w:val="00946EBE"/>
    <w:rsid w:val="009F47AD"/>
    <w:rsid w:val="00A50B9E"/>
    <w:rsid w:val="00A57B51"/>
    <w:rsid w:val="00AC300B"/>
    <w:rsid w:val="00AD166A"/>
    <w:rsid w:val="00B12DB6"/>
    <w:rsid w:val="00B4484E"/>
    <w:rsid w:val="00B62D9A"/>
    <w:rsid w:val="00B73BAF"/>
    <w:rsid w:val="00C805B1"/>
    <w:rsid w:val="00CE69E1"/>
    <w:rsid w:val="00CF0B4C"/>
    <w:rsid w:val="00D5097D"/>
    <w:rsid w:val="00D51B57"/>
    <w:rsid w:val="00D630B7"/>
    <w:rsid w:val="00D842FF"/>
    <w:rsid w:val="00DB15D3"/>
    <w:rsid w:val="00DD6974"/>
    <w:rsid w:val="00DF3D37"/>
    <w:rsid w:val="00E47BDF"/>
    <w:rsid w:val="00EA3527"/>
    <w:rsid w:val="00F5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E02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7B5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B2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1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2B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7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821"/>
  </w:style>
  <w:style w:type="paragraph" w:styleId="Footer">
    <w:name w:val="footer"/>
    <w:basedOn w:val="Normal"/>
    <w:link w:val="FooterChar"/>
    <w:uiPriority w:val="99"/>
    <w:unhideWhenUsed/>
    <w:rsid w:val="0037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821"/>
  </w:style>
  <w:style w:type="paragraph" w:styleId="BalloonText">
    <w:name w:val="Balloon Text"/>
    <w:basedOn w:val="Normal"/>
    <w:link w:val="BalloonTextChar"/>
    <w:uiPriority w:val="99"/>
    <w:semiHidden/>
    <w:unhideWhenUsed/>
    <w:rsid w:val="0037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82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8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gan/Downloads/Recip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Recipe Template.dotx</Template>
  <TotalTime>2</TotalTime>
  <Pages>1</Pages>
  <Words>125</Words>
  <Characters>713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Rasmussen</dc:creator>
  <cp:keywords/>
  <dc:description/>
  <cp:lastModifiedBy>Megan Rasmussen</cp:lastModifiedBy>
  <cp:revision>6</cp:revision>
  <cp:lastPrinted>2009-03-02T23:49:00Z</cp:lastPrinted>
  <dcterms:created xsi:type="dcterms:W3CDTF">2018-04-24T17:51:00Z</dcterms:created>
  <dcterms:modified xsi:type="dcterms:W3CDTF">2021-02-22T01:47:00Z</dcterms:modified>
</cp:coreProperties>
</file>